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058D7" w:rsidRPr="009A326D" w:rsidTr="006058D7">
        <w:tc>
          <w:tcPr>
            <w:tcW w:w="8644" w:type="dxa"/>
            <w:shd w:val="clear" w:color="auto" w:fill="D9D9D9"/>
          </w:tcPr>
          <w:p w:rsidR="006058D7" w:rsidRPr="009A326D" w:rsidRDefault="006058D7" w:rsidP="006058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ANALISIS DE POSIBILIDADES DIDÁCTICAS DE LA WEB 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A326D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</w:tbl>
    <w:p w:rsidR="006058D7" w:rsidRDefault="006058D7" w:rsidP="00CA3FCF">
      <w:pPr>
        <w:rPr>
          <w:rFonts w:ascii="Arial" w:hAnsi="Arial" w:cs="Arial"/>
          <w:b/>
          <w:sz w:val="20"/>
          <w:szCs w:val="20"/>
        </w:rPr>
      </w:pPr>
    </w:p>
    <w:p w:rsidR="006058D7" w:rsidRPr="006058D7" w:rsidRDefault="006058D7" w:rsidP="00CA3FCF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5508"/>
      </w:tblGrid>
      <w:tr w:rsidR="00CA3FCF" w:rsidRPr="00E82D35" w:rsidTr="00074171">
        <w:tc>
          <w:tcPr>
            <w:tcW w:w="11016" w:type="dxa"/>
            <w:gridSpan w:val="2"/>
            <w:shd w:val="clear" w:color="auto" w:fill="F2F2F2"/>
          </w:tcPr>
          <w:p w:rsidR="00CA3FCF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ELABORADO POR</w:t>
            </w:r>
            <w:r w:rsidR="00985004">
              <w:rPr>
                <w:rFonts w:ascii="Arial" w:hAnsi="Arial" w:cs="Arial"/>
                <w:b/>
                <w:sz w:val="24"/>
                <w:szCs w:val="24"/>
              </w:rPr>
              <w:t>: Sandra Johanna Manosalva Castañeda</w:t>
            </w:r>
          </w:p>
          <w:p w:rsidR="00CA3FCF" w:rsidRPr="00E82D35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  <w:r w:rsidR="009850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0528">
              <w:rPr>
                <w:rFonts w:ascii="Arial" w:hAnsi="Arial" w:cs="Arial"/>
                <w:b/>
                <w:sz w:val="24"/>
                <w:szCs w:val="24"/>
              </w:rPr>
              <w:t>sjmanosalva@gmail.com</w:t>
            </w:r>
          </w:p>
        </w:tc>
      </w:tr>
      <w:tr w:rsidR="00CA3FCF" w:rsidRPr="00E82D35" w:rsidTr="00074171">
        <w:tc>
          <w:tcPr>
            <w:tcW w:w="11016" w:type="dxa"/>
            <w:gridSpan w:val="2"/>
            <w:shd w:val="clear" w:color="auto" w:fill="F2F2F2"/>
          </w:tcPr>
          <w:p w:rsidR="00CA3FCF" w:rsidRPr="00E82D35" w:rsidRDefault="00CA3FCF" w:rsidP="008860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40052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86027">
              <w:rPr>
                <w:rFonts w:ascii="Arial" w:hAnsi="Arial" w:cs="Arial"/>
                <w:b/>
                <w:sz w:val="24"/>
                <w:szCs w:val="24"/>
              </w:rPr>
              <w:t>24 DE MAYO DE</w:t>
            </w:r>
            <w:r w:rsidR="00400528">
              <w:rPr>
                <w:rFonts w:ascii="Arial" w:hAnsi="Arial" w:cs="Arial"/>
                <w:b/>
                <w:sz w:val="24"/>
                <w:szCs w:val="24"/>
              </w:rPr>
              <w:t xml:space="preserve"> 2011</w:t>
            </w:r>
          </w:p>
        </w:tc>
      </w:tr>
      <w:tr w:rsidR="00CA3FCF" w:rsidRPr="00E82D35" w:rsidTr="00074171">
        <w:tc>
          <w:tcPr>
            <w:tcW w:w="11016" w:type="dxa"/>
            <w:gridSpan w:val="2"/>
            <w:shd w:val="clear" w:color="auto" w:fill="F2F2F2"/>
          </w:tcPr>
          <w:p w:rsidR="00CA3FCF" w:rsidRPr="00E82D35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COLABORADORES</w:t>
            </w:r>
          </w:p>
        </w:tc>
      </w:tr>
      <w:tr w:rsidR="00CA3FCF" w:rsidRPr="00E82D35" w:rsidTr="00074171">
        <w:tc>
          <w:tcPr>
            <w:tcW w:w="5508" w:type="dxa"/>
          </w:tcPr>
          <w:p w:rsidR="00CA3FCF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CA3FCF" w:rsidRPr="00E82D35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508" w:type="dxa"/>
          </w:tcPr>
          <w:p w:rsidR="00CA3FCF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CA3FCF" w:rsidRPr="00E82D35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CA3FCF" w:rsidRPr="009A326D" w:rsidRDefault="00CA3FCF" w:rsidP="00CA3FCF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6"/>
        <w:gridCol w:w="492"/>
        <w:gridCol w:w="5508"/>
      </w:tblGrid>
      <w:tr w:rsidR="00CA3FCF" w:rsidRPr="009A326D" w:rsidTr="00CA3FCF">
        <w:tc>
          <w:tcPr>
            <w:tcW w:w="11016" w:type="dxa"/>
            <w:gridSpan w:val="3"/>
            <w:shd w:val="clear" w:color="auto" w:fill="BFBFBF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IDENTIFI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A326D">
              <w:rPr>
                <w:rFonts w:ascii="Arial" w:hAnsi="Arial" w:cs="Arial"/>
                <w:b/>
                <w:sz w:val="24"/>
                <w:szCs w:val="24"/>
              </w:rPr>
              <w:t>ACIÓN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Nombre de la herramienta</w:t>
            </w:r>
          </w:p>
        </w:tc>
        <w:tc>
          <w:tcPr>
            <w:tcW w:w="5508" w:type="dxa"/>
          </w:tcPr>
          <w:p w:rsidR="00CA3FCF" w:rsidRDefault="0088602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WEBNODE</w:t>
            </w:r>
          </w:p>
          <w:p w:rsidR="00074171" w:rsidRPr="009A326D" w:rsidRDefault="00074171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Nombre del sitio</w:t>
            </w:r>
          </w:p>
        </w:tc>
        <w:tc>
          <w:tcPr>
            <w:tcW w:w="5508" w:type="dxa"/>
          </w:tcPr>
          <w:p w:rsidR="00CA3FCF" w:rsidRDefault="0088602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WEBNODE</w:t>
            </w:r>
            <w:r w:rsidR="0007417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URL</w:t>
            </w: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074171" w:rsidP="0088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http://</w:t>
            </w:r>
            <w:r w:rsidR="00886027">
              <w:rPr>
                <w:rFonts w:ascii="Arial" w:hAnsi="Arial" w:cs="Arial"/>
                <w:sz w:val="24"/>
                <w:szCs w:val="24"/>
              </w:rPr>
              <w:t>webnode.es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Idioma</w:t>
            </w: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074171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Tipo de uso</w:t>
            </w:r>
          </w:p>
        </w:tc>
        <w:tc>
          <w:tcPr>
            <w:tcW w:w="5508" w:type="dxa"/>
          </w:tcPr>
          <w:p w:rsidR="00CA3FCF" w:rsidRDefault="001400B3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8" style="position:absolute;margin-left:122.6pt;margin-top:1.75pt;width:11.25pt;height:11.25pt;z-index:251649024;mso-position-horizontal-relative:text;mso-position-vertical-relative:text"/>
              </w:pict>
            </w: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7" style="position:absolute;margin-left:32.6pt;margin-top:1pt;width:11.25pt;height:11.25pt;z-index:251648000;mso-position-horizontal-relative:text;mso-position-vertical-relative:text" fillcolor="#c00000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>Libre         Comercial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A3FCF" w:rsidRPr="009A326D" w:rsidTr="00CA3FCF">
        <w:tc>
          <w:tcPr>
            <w:tcW w:w="11016" w:type="dxa"/>
            <w:gridSpan w:val="3"/>
            <w:shd w:val="clear" w:color="auto" w:fill="BFBFBF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CARACTERISTICAS</w:t>
            </w: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Comunicación y colaboración</w:t>
            </w:r>
          </w:p>
        </w:tc>
        <w:tc>
          <w:tcPr>
            <w:tcW w:w="6000" w:type="dxa"/>
            <w:gridSpan w:val="2"/>
          </w:tcPr>
          <w:p w:rsidR="00CA3FCF" w:rsidRDefault="001400B3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0" style="position:absolute;margin-left:63.15pt;margin-top:2.8pt;width:11.25pt;height:11.25pt;z-index:251651072;mso-position-horizontal-relative:text;mso-position-vertical-relative:text"/>
              </w:pict>
            </w:r>
            <w:r w:rsidRPr="001400B3"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s-ES"/>
              </w:rPr>
              <w:pict>
                <v:rect id="_x0000_s1029" style="position:absolute;margin-left:15.15pt;margin-top:2.05pt;width:11.25pt;height:11.25pt;z-index:251650048;mso-position-horizontal-relative:text;mso-position-vertical-relative:text" fillcolor="red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CA3FCF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Uso gratuito</w:t>
            </w:r>
          </w:p>
        </w:tc>
        <w:tc>
          <w:tcPr>
            <w:tcW w:w="6000" w:type="dxa"/>
            <w:gridSpan w:val="2"/>
          </w:tcPr>
          <w:p w:rsidR="00CA3FCF" w:rsidRDefault="001400B3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3" style="position:absolute;margin-left:63.15pt;margin-top:2.45pt;width:11.25pt;height:11.25pt;z-index:251654144;mso-position-horizontal-relative:text;mso-position-vertical-relative:text"/>
              </w:pict>
            </w: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1" style="position:absolute;margin-left:15.15pt;margin-top:2.45pt;width:11.25pt;height:11.25pt;z-index:251652096;mso-position-horizontal-relative:text;mso-position-vertical-relative:text" fillcolor="red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CA3FCF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Requiere registro</w:t>
            </w:r>
          </w:p>
        </w:tc>
        <w:tc>
          <w:tcPr>
            <w:tcW w:w="6000" w:type="dxa"/>
            <w:gridSpan w:val="2"/>
          </w:tcPr>
          <w:p w:rsidR="00CA3FCF" w:rsidRDefault="001400B3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4" style="position:absolute;margin-left:63.15pt;margin-top:2.1pt;width:11.25pt;height:11.25pt;z-index:251655168;mso-position-horizontal-relative:text;mso-position-vertical-relative:text"/>
              </w:pict>
            </w: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2" style="position:absolute;margin-left:15.15pt;margin-top:2.1pt;width:11.25pt;height:11.25pt;z-index:251653120;mso-position-horizontal-relative:text;mso-position-vertical-relative:text" fillcolor="red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CA3FCF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Publico objetivo</w:t>
            </w:r>
          </w:p>
        </w:tc>
        <w:tc>
          <w:tcPr>
            <w:tcW w:w="6000" w:type="dxa"/>
            <w:gridSpan w:val="2"/>
          </w:tcPr>
          <w:p w:rsidR="00CA3FCF" w:rsidRDefault="001400B3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1400B3"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5" style="position:absolute;margin-left:180.15pt;margin-top:9.5pt;width:11.25pt;height:11.25pt;z-index:251656192;mso-position-horizontal-relative:text;mso-position-vertical-relative:text" fillcolor="red"/>
              </w:pict>
            </w:r>
            <w:r w:rsidRPr="001400B3"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6" style="position:absolute;margin-left:101.4pt;margin-top:9.5pt;width:11.25pt;height:11.25pt;z-index:251657216;mso-position-horizontal-relative:text;mso-position-vertical-relative:text"/>
              </w:pict>
            </w:r>
            <w:r w:rsidRPr="001400B3"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7" style="position:absolute;margin-left:15.9pt;margin-top:9.5pt;width:11.25pt;height:11.25pt;z-index:251658240;mso-position-horizontal-relative:text;mso-position-vertical-relative:text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ESTUDIANTES </w:t>
            </w:r>
            <w:r w:rsidR="00CA3F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</w:t>
            </w:r>
            <w:r w:rsidR="00CA3F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PROFESIONALES </w:t>
            </w:r>
            <w:r w:rsidR="00CA3F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</w:t>
            </w:r>
            <w:r w:rsidR="00CA3F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>GENERAL</w:t>
            </w:r>
          </w:p>
          <w:p w:rsidR="006058D7" w:rsidRDefault="006058D7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6058D7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Publicidad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Default="001400B3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8" style="position:absolute;margin-left:180.15pt;margin-top:9.05pt;width:11.25pt;height:11.25pt;z-index:251659264;mso-position-horizontal-relative:text;mso-position-vertical-relative:text"/>
              </w:pict>
            </w: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9" style="position:absolute;margin-left:101.4pt;margin-top:9.05pt;width:11.25pt;height:11.25pt;z-index:251660288;mso-position-horizontal-relative:text;mso-position-vertical-relative:text" fillcolor="red"/>
              </w:pict>
            </w: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0" style="position:absolute;margin-left:15.9pt;margin-top:9.05pt;width:11.25pt;height:11.25pt;z-index:251661312;mso-position-horizontal-relative:text;mso-position-vertical-relative:text"/>
              </w:pict>
            </w:r>
            <w:r w:rsidR="00CA3FCF"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EXCESIVA </w:t>
            </w:r>
            <w:r w:rsidR="00CA3F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       </w:t>
            </w:r>
            <w:r w:rsidR="00CA3FCF"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ADECUADA </w:t>
            </w:r>
            <w:r w:rsidR="00CA3F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         </w:t>
            </w:r>
            <w:r w:rsidR="00CA3FCF"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>AUSENTE</w:t>
            </w:r>
          </w:p>
          <w:p w:rsidR="00CA3FCF" w:rsidRPr="00A92391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Personalizable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Default="001400B3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2" style="position:absolute;margin-left:51.9pt;margin-top:.85pt;width:11.25pt;height:11.25pt;z-index:251663360;mso-position-horizontal-relative:text;mso-position-vertical-relative:text"/>
              </w:pict>
            </w: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1" style="position:absolute;margin-left:14.4pt;margin-top:.85pt;width:11.25pt;height:11.25pt;z-index:251662336;mso-position-horizontal-relative:text;mso-position-vertical-relative:text" fillcolor="red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CA3FCF"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lastRenderedPageBreak/>
              <w:t>Creación de grupos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Default="001400B3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4" style="position:absolute;margin-left:51.9pt;margin-top:1.25pt;width:11.25pt;height:11.25pt;z-index:251665408;mso-position-horizontal-relative:text;mso-position-vertical-relative:text"/>
              </w:pict>
            </w: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3" style="position:absolute;margin-left:14.4pt;margin-top:.5pt;width:11.25pt;height:11.25pt;z-index:251664384;mso-position-horizontal-relative:text;mso-position-vertical-relative:text" fillcolor="red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CA3FCF"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Permite agregar otras herramientas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Pr="009A326D" w:rsidRDefault="001400B3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6" style="position:absolute;margin-left:51.9pt;margin-top:.9pt;width:11.25pt;height:11.25pt;z-index:251667456;mso-position-horizontal-relative:text;mso-position-vertical-relative:text"/>
              </w:pict>
            </w:r>
            <w:r w:rsidRPr="001400B3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5" style="position:absolute;margin-left:14.4pt;margin-top:.9pt;width:11.25pt;height:11.25pt;z-index:251666432;mso-position-horizontal-relative:text;mso-position-vertical-relative:text" fillcolor="red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 w:rsidR="00CA3FCF"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  <w:shd w:val="clear" w:color="auto" w:fill="BFBFBF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POSIBILIDADES DIDACTICAS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 xml:space="preserve">Escriba a continuación una lista de posibilidades de uso de la herramienta en los diferentes niveles y áreas de la educación básica o </w:t>
            </w:r>
            <w:r>
              <w:rPr>
                <w:rFonts w:ascii="Arial" w:hAnsi="Arial" w:cs="Arial"/>
                <w:sz w:val="24"/>
                <w:szCs w:val="24"/>
              </w:rPr>
              <w:t>del Plan de mejoramiento.</w:t>
            </w:r>
          </w:p>
        </w:tc>
      </w:tr>
      <w:tr w:rsidR="00CA3FCF" w:rsidRPr="009A326D" w:rsidTr="00CA3FCF">
        <w:tc>
          <w:tcPr>
            <w:tcW w:w="5508" w:type="dxa"/>
            <w:gridSpan w:val="2"/>
            <w:shd w:val="clear" w:color="auto" w:fill="D9D9D9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Área o nivel</w:t>
            </w:r>
          </w:p>
        </w:tc>
        <w:tc>
          <w:tcPr>
            <w:tcW w:w="5508" w:type="dxa"/>
            <w:shd w:val="clear" w:color="auto" w:fill="D9D9D9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Posibilidad de uso didáctico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Cualquier área de la educación puede acceder al uso de esta herramienta</w:t>
            </w: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Publicacion de talleres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Publicacion de tareas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Publicacion de información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Compartir opiniones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Aclarar dudas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Crear foros de discusión.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400528">
              <w:rPr>
                <w:rFonts w:ascii="Comic Sans MS" w:hAnsi="Comic Sans MS" w:cs="Arial"/>
                <w:sz w:val="24"/>
                <w:szCs w:val="24"/>
              </w:rPr>
              <w:br/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OBSERVACIONES Y RECOMENDACIONES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A3FCF" w:rsidRPr="009A326D" w:rsidTr="00CA3FCF">
        <w:trPr>
          <w:trHeight w:val="579"/>
        </w:trPr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A3FCF" w:rsidRPr="009A326D" w:rsidTr="00CA3FCF">
        <w:trPr>
          <w:trHeight w:val="579"/>
        </w:trPr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610E1A" w:rsidRPr="00CC58B3" w:rsidRDefault="00610E1A" w:rsidP="00CC58B3">
      <w:pPr>
        <w:rPr>
          <w:szCs w:val="24"/>
        </w:rPr>
      </w:pPr>
    </w:p>
    <w:sectPr w:rsidR="00610E1A" w:rsidRPr="00CC58B3" w:rsidSect="006058D7">
      <w:headerReference w:type="default" r:id="rId7"/>
      <w:footerReference w:type="even" r:id="rId8"/>
      <w:footerReference w:type="default" r:id="rId9"/>
      <w:pgSz w:w="12240" w:h="15840" w:code="1"/>
      <w:pgMar w:top="567" w:right="720" w:bottom="284" w:left="720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A3" w:rsidRDefault="005902A3" w:rsidP="005D5258">
      <w:pPr>
        <w:spacing w:after="0" w:line="240" w:lineRule="auto"/>
      </w:pPr>
      <w:r>
        <w:separator/>
      </w:r>
    </w:p>
  </w:endnote>
  <w:endnote w:type="continuationSeparator" w:id="1">
    <w:p w:rsidR="005902A3" w:rsidRDefault="005902A3" w:rsidP="005D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602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1C" w:rsidRDefault="000E431C"/>
  <w:p w:rsidR="00B249A0" w:rsidRDefault="00B249A0" w:rsidP="005D525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A3" w:rsidRDefault="005902A3" w:rsidP="005D5258">
      <w:pPr>
        <w:spacing w:after="0" w:line="240" w:lineRule="auto"/>
      </w:pPr>
      <w:r>
        <w:separator/>
      </w:r>
    </w:p>
  </w:footnote>
  <w:footnote w:type="continuationSeparator" w:id="1">
    <w:p w:rsidR="005902A3" w:rsidRDefault="005902A3" w:rsidP="005D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DA" w:rsidRDefault="008F730E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-234950</wp:posOffset>
          </wp:positionV>
          <wp:extent cx="5675630" cy="1221105"/>
          <wp:effectExtent l="19050" t="0" r="1270" b="0"/>
          <wp:wrapNone/>
          <wp:docPr id="34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1221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6DA" w:rsidRDefault="00CD76DA">
    <w:pPr>
      <w:pStyle w:val="Header"/>
    </w:pPr>
  </w:p>
  <w:p w:rsidR="00CD76DA" w:rsidRDefault="00CD76DA">
    <w:pPr>
      <w:pStyle w:val="Header"/>
    </w:pPr>
  </w:p>
  <w:p w:rsidR="00CD76DA" w:rsidRDefault="00CD76DA">
    <w:pPr>
      <w:pStyle w:val="Header"/>
    </w:pPr>
  </w:p>
  <w:p w:rsidR="00CD76DA" w:rsidRDefault="00CD76DA">
    <w:pPr>
      <w:pStyle w:val="Header"/>
    </w:pPr>
  </w:p>
  <w:p w:rsidR="00B249A0" w:rsidRDefault="00B249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1E1"/>
    <w:multiLevelType w:val="hybridMultilevel"/>
    <w:tmpl w:val="883CF8B6"/>
    <w:lvl w:ilvl="0" w:tplc="84D0A68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700A90"/>
    <w:multiLevelType w:val="hybridMultilevel"/>
    <w:tmpl w:val="E6260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4F75"/>
    <w:multiLevelType w:val="hybridMultilevel"/>
    <w:tmpl w:val="DFAC6E78"/>
    <w:lvl w:ilvl="0" w:tplc="6BB6950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12468"/>
    <w:multiLevelType w:val="hybridMultilevel"/>
    <w:tmpl w:val="2ED4FF22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DD711D5"/>
    <w:multiLevelType w:val="hybridMultilevel"/>
    <w:tmpl w:val="A31046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53CC8"/>
    <w:multiLevelType w:val="hybridMultilevel"/>
    <w:tmpl w:val="11380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24EEC"/>
    <w:multiLevelType w:val="hybridMultilevel"/>
    <w:tmpl w:val="D31C6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750CE"/>
    <w:multiLevelType w:val="hybridMultilevel"/>
    <w:tmpl w:val="9C4217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F75B2"/>
    <w:multiLevelType w:val="hybridMultilevel"/>
    <w:tmpl w:val="127EC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B7309"/>
    <w:multiLevelType w:val="hybridMultilevel"/>
    <w:tmpl w:val="66C87634"/>
    <w:lvl w:ilvl="0" w:tplc="60E0F9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E3BEE"/>
    <w:multiLevelType w:val="hybridMultilevel"/>
    <w:tmpl w:val="D764A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760C0"/>
    <w:multiLevelType w:val="hybridMultilevel"/>
    <w:tmpl w:val="F838267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D85DF0"/>
    <w:multiLevelType w:val="hybridMultilevel"/>
    <w:tmpl w:val="130C2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E43B2"/>
    <w:multiLevelType w:val="hybridMultilevel"/>
    <w:tmpl w:val="CB8A11A0"/>
    <w:lvl w:ilvl="0" w:tplc="B2A6320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F62782"/>
    <w:multiLevelType w:val="hybridMultilevel"/>
    <w:tmpl w:val="9BEAF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74865"/>
    <w:multiLevelType w:val="multilevel"/>
    <w:tmpl w:val="02B0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11B3"/>
    <w:multiLevelType w:val="hybridMultilevel"/>
    <w:tmpl w:val="25267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057BB"/>
    <w:multiLevelType w:val="hybridMultilevel"/>
    <w:tmpl w:val="AFA28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5E6C73"/>
    <w:multiLevelType w:val="hybridMultilevel"/>
    <w:tmpl w:val="10DC1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90B38"/>
    <w:multiLevelType w:val="hybridMultilevel"/>
    <w:tmpl w:val="571C539C"/>
    <w:lvl w:ilvl="0" w:tplc="D3BA263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2F1A6F"/>
    <w:multiLevelType w:val="hybridMultilevel"/>
    <w:tmpl w:val="07686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E6072"/>
    <w:multiLevelType w:val="hybridMultilevel"/>
    <w:tmpl w:val="046264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A7AD4"/>
    <w:multiLevelType w:val="hybridMultilevel"/>
    <w:tmpl w:val="084A4064"/>
    <w:lvl w:ilvl="0" w:tplc="D9BC7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63466"/>
    <w:multiLevelType w:val="hybridMultilevel"/>
    <w:tmpl w:val="E79AA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D3277"/>
    <w:multiLevelType w:val="hybridMultilevel"/>
    <w:tmpl w:val="470E67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30A37"/>
    <w:multiLevelType w:val="hybridMultilevel"/>
    <w:tmpl w:val="ED882558"/>
    <w:lvl w:ilvl="0" w:tplc="94C4C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986FFB"/>
    <w:multiLevelType w:val="hybridMultilevel"/>
    <w:tmpl w:val="7B46B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9774D"/>
    <w:multiLevelType w:val="hybridMultilevel"/>
    <w:tmpl w:val="38EAB6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4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7A44E8"/>
    <w:multiLevelType w:val="hybridMultilevel"/>
    <w:tmpl w:val="5128012A"/>
    <w:lvl w:ilvl="0" w:tplc="0C0A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CCD1640"/>
    <w:multiLevelType w:val="hybridMultilevel"/>
    <w:tmpl w:val="7E643F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A7774E"/>
    <w:multiLevelType w:val="multilevel"/>
    <w:tmpl w:val="A5BA6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90E47"/>
    <w:multiLevelType w:val="hybridMultilevel"/>
    <w:tmpl w:val="D4CA0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DE7D33"/>
    <w:multiLevelType w:val="hybridMultilevel"/>
    <w:tmpl w:val="D0445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C3A6B"/>
    <w:multiLevelType w:val="hybridMultilevel"/>
    <w:tmpl w:val="995A7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8432E"/>
    <w:multiLevelType w:val="hybridMultilevel"/>
    <w:tmpl w:val="D9F634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4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774236"/>
    <w:multiLevelType w:val="hybridMultilevel"/>
    <w:tmpl w:val="A35449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EBD4F1C"/>
    <w:multiLevelType w:val="hybridMultilevel"/>
    <w:tmpl w:val="DA2A1C9C"/>
    <w:lvl w:ilvl="0" w:tplc="0C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ED4BD3"/>
    <w:multiLevelType w:val="multilevel"/>
    <w:tmpl w:val="4D10A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>
    <w:nsid w:val="647A5786"/>
    <w:multiLevelType w:val="hybridMultilevel"/>
    <w:tmpl w:val="084A4064"/>
    <w:lvl w:ilvl="0" w:tplc="D9BC7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217A8"/>
    <w:multiLevelType w:val="hybridMultilevel"/>
    <w:tmpl w:val="02246B24"/>
    <w:lvl w:ilvl="0" w:tplc="84D0A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4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B4149"/>
    <w:multiLevelType w:val="hybridMultilevel"/>
    <w:tmpl w:val="939672D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6E75A6A"/>
    <w:multiLevelType w:val="hybridMultilevel"/>
    <w:tmpl w:val="CFC0AEE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71A63A2"/>
    <w:multiLevelType w:val="hybridMultilevel"/>
    <w:tmpl w:val="16AE6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E3CC4"/>
    <w:multiLevelType w:val="hybridMultilevel"/>
    <w:tmpl w:val="E0FE2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E2D97"/>
    <w:multiLevelType w:val="hybridMultilevel"/>
    <w:tmpl w:val="5346F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A01B81"/>
    <w:multiLevelType w:val="hybridMultilevel"/>
    <w:tmpl w:val="9F0613B0"/>
    <w:lvl w:ilvl="0" w:tplc="0C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321256"/>
    <w:multiLevelType w:val="hybridMultilevel"/>
    <w:tmpl w:val="607878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C4C4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29"/>
  </w:num>
  <w:num w:numId="4">
    <w:abstractNumId w:val="31"/>
  </w:num>
  <w:num w:numId="5">
    <w:abstractNumId w:val="2"/>
  </w:num>
  <w:num w:numId="6">
    <w:abstractNumId w:val="3"/>
  </w:num>
  <w:num w:numId="7">
    <w:abstractNumId w:val="25"/>
  </w:num>
  <w:num w:numId="8">
    <w:abstractNumId w:val="20"/>
  </w:num>
  <w:num w:numId="9">
    <w:abstractNumId w:val="36"/>
  </w:num>
  <w:num w:numId="10">
    <w:abstractNumId w:val="45"/>
  </w:num>
  <w:num w:numId="11">
    <w:abstractNumId w:val="8"/>
  </w:num>
  <w:num w:numId="12">
    <w:abstractNumId w:val="21"/>
  </w:num>
  <w:num w:numId="13">
    <w:abstractNumId w:val="35"/>
  </w:num>
  <w:num w:numId="14">
    <w:abstractNumId w:val="15"/>
  </w:num>
  <w:num w:numId="15">
    <w:abstractNumId w:val="30"/>
  </w:num>
  <w:num w:numId="16">
    <w:abstractNumId w:val="20"/>
    <w:lvlOverride w:ilvl="0">
      <w:lvl w:ilvl="0" w:tplc="240A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C0A0001" w:tentative="1">
        <w:start w:val="1"/>
        <w:numFmt w:val="lowerLetter"/>
        <w:lvlText w:val="%2."/>
        <w:lvlJc w:val="left"/>
        <w:pPr>
          <w:tabs>
            <w:tab w:val="num" w:pos="1380"/>
          </w:tabs>
          <w:ind w:left="1380" w:hanging="360"/>
        </w:pPr>
      </w:lvl>
    </w:lvlOverride>
    <w:lvlOverride w:ilvl="2">
      <w:lvl w:ilvl="2" w:tplc="240A0005" w:tentative="1">
        <w:start w:val="1"/>
        <w:numFmt w:val="lowerRoman"/>
        <w:lvlText w:val="%3."/>
        <w:lvlJc w:val="right"/>
        <w:pPr>
          <w:tabs>
            <w:tab w:val="num" w:pos="2100"/>
          </w:tabs>
          <w:ind w:left="2100" w:hanging="180"/>
        </w:pPr>
      </w:lvl>
    </w:lvlOverride>
    <w:lvlOverride w:ilvl="3">
      <w:lvl w:ilvl="3" w:tplc="240A0001" w:tentative="1">
        <w:start w:val="1"/>
        <w:numFmt w:val="decimal"/>
        <w:lvlText w:val="%4."/>
        <w:lvlJc w:val="left"/>
        <w:pPr>
          <w:tabs>
            <w:tab w:val="num" w:pos="2820"/>
          </w:tabs>
          <w:ind w:left="2820" w:hanging="360"/>
        </w:pPr>
      </w:lvl>
    </w:lvlOverride>
    <w:lvlOverride w:ilvl="4">
      <w:lvl w:ilvl="4" w:tplc="240A0003" w:tentative="1">
        <w:start w:val="1"/>
        <w:numFmt w:val="lowerLetter"/>
        <w:lvlText w:val="%5."/>
        <w:lvlJc w:val="left"/>
        <w:pPr>
          <w:tabs>
            <w:tab w:val="num" w:pos="3540"/>
          </w:tabs>
          <w:ind w:left="3540" w:hanging="360"/>
        </w:pPr>
      </w:lvl>
    </w:lvlOverride>
    <w:lvlOverride w:ilvl="5">
      <w:lvl w:ilvl="5" w:tplc="240A0005" w:tentative="1">
        <w:start w:val="1"/>
        <w:numFmt w:val="lowerRoman"/>
        <w:lvlText w:val="%6."/>
        <w:lvlJc w:val="right"/>
        <w:pPr>
          <w:tabs>
            <w:tab w:val="num" w:pos="4260"/>
          </w:tabs>
          <w:ind w:left="4260" w:hanging="180"/>
        </w:pPr>
      </w:lvl>
    </w:lvlOverride>
    <w:lvlOverride w:ilvl="6">
      <w:lvl w:ilvl="6" w:tplc="240A0001" w:tentative="1">
        <w:start w:val="1"/>
        <w:numFmt w:val="decimal"/>
        <w:lvlText w:val="%7."/>
        <w:lvlJc w:val="left"/>
        <w:pPr>
          <w:tabs>
            <w:tab w:val="num" w:pos="4980"/>
          </w:tabs>
          <w:ind w:left="4980" w:hanging="360"/>
        </w:pPr>
      </w:lvl>
    </w:lvlOverride>
    <w:lvlOverride w:ilvl="7">
      <w:lvl w:ilvl="7" w:tplc="240A0003" w:tentative="1">
        <w:start w:val="1"/>
        <w:numFmt w:val="lowerLetter"/>
        <w:lvlText w:val="%8."/>
        <w:lvlJc w:val="left"/>
        <w:pPr>
          <w:tabs>
            <w:tab w:val="num" w:pos="5700"/>
          </w:tabs>
          <w:ind w:left="5700" w:hanging="360"/>
        </w:pPr>
      </w:lvl>
    </w:lvlOverride>
    <w:lvlOverride w:ilvl="8">
      <w:lvl w:ilvl="8" w:tplc="240A0005" w:tentative="1">
        <w:start w:val="1"/>
        <w:numFmt w:val="lowerRoman"/>
        <w:lvlText w:val="%9."/>
        <w:lvlJc w:val="right"/>
        <w:pPr>
          <w:tabs>
            <w:tab w:val="num" w:pos="6420"/>
          </w:tabs>
          <w:ind w:left="6420" w:hanging="180"/>
        </w:pPr>
      </w:lvl>
    </w:lvlOverride>
  </w:num>
  <w:num w:numId="17">
    <w:abstractNumId w:val="40"/>
  </w:num>
  <w:num w:numId="18">
    <w:abstractNumId w:val="41"/>
  </w:num>
  <w:num w:numId="19">
    <w:abstractNumId w:val="11"/>
  </w:num>
  <w:num w:numId="20">
    <w:abstractNumId w:val="46"/>
  </w:num>
  <w:num w:numId="21">
    <w:abstractNumId w:val="39"/>
  </w:num>
  <w:num w:numId="22">
    <w:abstractNumId w:val="0"/>
  </w:num>
  <w:num w:numId="23">
    <w:abstractNumId w:val="34"/>
  </w:num>
  <w:num w:numId="24">
    <w:abstractNumId w:val="27"/>
  </w:num>
  <w:num w:numId="25">
    <w:abstractNumId w:val="28"/>
  </w:num>
  <w:num w:numId="26">
    <w:abstractNumId w:val="7"/>
  </w:num>
  <w:num w:numId="27">
    <w:abstractNumId w:val="23"/>
  </w:num>
  <w:num w:numId="28">
    <w:abstractNumId w:val="13"/>
  </w:num>
  <w:num w:numId="29">
    <w:abstractNumId w:val="19"/>
  </w:num>
  <w:num w:numId="30">
    <w:abstractNumId w:val="44"/>
  </w:num>
  <w:num w:numId="31">
    <w:abstractNumId w:val="33"/>
  </w:num>
  <w:num w:numId="32">
    <w:abstractNumId w:val="42"/>
  </w:num>
  <w:num w:numId="33">
    <w:abstractNumId w:val="5"/>
  </w:num>
  <w:num w:numId="34">
    <w:abstractNumId w:val="18"/>
  </w:num>
  <w:num w:numId="35">
    <w:abstractNumId w:val="17"/>
  </w:num>
  <w:num w:numId="36">
    <w:abstractNumId w:val="6"/>
  </w:num>
  <w:num w:numId="37">
    <w:abstractNumId w:val="43"/>
  </w:num>
  <w:num w:numId="38">
    <w:abstractNumId w:val="26"/>
  </w:num>
  <w:num w:numId="39">
    <w:abstractNumId w:val="1"/>
  </w:num>
  <w:num w:numId="40">
    <w:abstractNumId w:val="10"/>
  </w:num>
  <w:num w:numId="41">
    <w:abstractNumId w:val="14"/>
  </w:num>
  <w:num w:numId="42">
    <w:abstractNumId w:val="4"/>
  </w:num>
  <w:num w:numId="43">
    <w:abstractNumId w:val="22"/>
  </w:num>
  <w:num w:numId="44">
    <w:abstractNumId w:val="38"/>
  </w:num>
  <w:num w:numId="45">
    <w:abstractNumId w:val="24"/>
  </w:num>
  <w:num w:numId="46">
    <w:abstractNumId w:val="16"/>
  </w:num>
  <w:num w:numId="47">
    <w:abstractNumId w:val="12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3C37C2"/>
    <w:rsid w:val="00014FE6"/>
    <w:rsid w:val="00020C49"/>
    <w:rsid w:val="000323F1"/>
    <w:rsid w:val="00032935"/>
    <w:rsid w:val="00066CF6"/>
    <w:rsid w:val="00074171"/>
    <w:rsid w:val="00081B1B"/>
    <w:rsid w:val="00091B2D"/>
    <w:rsid w:val="000925CB"/>
    <w:rsid w:val="000A0A55"/>
    <w:rsid w:val="000B1A95"/>
    <w:rsid w:val="000B3F81"/>
    <w:rsid w:val="000C5693"/>
    <w:rsid w:val="000D448F"/>
    <w:rsid w:val="000E431C"/>
    <w:rsid w:val="000F4799"/>
    <w:rsid w:val="0010068A"/>
    <w:rsid w:val="001400B3"/>
    <w:rsid w:val="0016291A"/>
    <w:rsid w:val="00163BAE"/>
    <w:rsid w:val="00187D6E"/>
    <w:rsid w:val="00192541"/>
    <w:rsid w:val="0019565B"/>
    <w:rsid w:val="001B3A54"/>
    <w:rsid w:val="001C35A3"/>
    <w:rsid w:val="002156C7"/>
    <w:rsid w:val="00216C1D"/>
    <w:rsid w:val="00220764"/>
    <w:rsid w:val="00220E10"/>
    <w:rsid w:val="00224F5B"/>
    <w:rsid w:val="0022534E"/>
    <w:rsid w:val="002258B4"/>
    <w:rsid w:val="00225903"/>
    <w:rsid w:val="0022690F"/>
    <w:rsid w:val="002404A5"/>
    <w:rsid w:val="002407B9"/>
    <w:rsid w:val="002538C7"/>
    <w:rsid w:val="0026370D"/>
    <w:rsid w:val="00274825"/>
    <w:rsid w:val="0029749E"/>
    <w:rsid w:val="002A2043"/>
    <w:rsid w:val="002B7884"/>
    <w:rsid w:val="002C1983"/>
    <w:rsid w:val="002D287D"/>
    <w:rsid w:val="002E347D"/>
    <w:rsid w:val="002E48D2"/>
    <w:rsid w:val="00345D36"/>
    <w:rsid w:val="00352C3D"/>
    <w:rsid w:val="00360552"/>
    <w:rsid w:val="00365475"/>
    <w:rsid w:val="00383DA0"/>
    <w:rsid w:val="00384401"/>
    <w:rsid w:val="00384C0E"/>
    <w:rsid w:val="00385260"/>
    <w:rsid w:val="00394265"/>
    <w:rsid w:val="003A36BB"/>
    <w:rsid w:val="003A7187"/>
    <w:rsid w:val="003A72E1"/>
    <w:rsid w:val="003C37C2"/>
    <w:rsid w:val="003D1803"/>
    <w:rsid w:val="003F4406"/>
    <w:rsid w:val="00400528"/>
    <w:rsid w:val="00410CC2"/>
    <w:rsid w:val="00411298"/>
    <w:rsid w:val="00415565"/>
    <w:rsid w:val="0049689A"/>
    <w:rsid w:val="004A4E92"/>
    <w:rsid w:val="004B2039"/>
    <w:rsid w:val="004B32B1"/>
    <w:rsid w:val="004B76EB"/>
    <w:rsid w:val="004C2CFB"/>
    <w:rsid w:val="004C580E"/>
    <w:rsid w:val="005077A6"/>
    <w:rsid w:val="00507EC2"/>
    <w:rsid w:val="00531722"/>
    <w:rsid w:val="00566FCF"/>
    <w:rsid w:val="00571246"/>
    <w:rsid w:val="00571BC5"/>
    <w:rsid w:val="00573E96"/>
    <w:rsid w:val="00582C81"/>
    <w:rsid w:val="005902A3"/>
    <w:rsid w:val="00596DE9"/>
    <w:rsid w:val="005A41DC"/>
    <w:rsid w:val="005B64E6"/>
    <w:rsid w:val="005C789C"/>
    <w:rsid w:val="005D19F4"/>
    <w:rsid w:val="005D497C"/>
    <w:rsid w:val="005D5258"/>
    <w:rsid w:val="00605551"/>
    <w:rsid w:val="006058D7"/>
    <w:rsid w:val="00607A7B"/>
    <w:rsid w:val="00610E1A"/>
    <w:rsid w:val="00614B8C"/>
    <w:rsid w:val="00615B40"/>
    <w:rsid w:val="00652621"/>
    <w:rsid w:val="00653F9A"/>
    <w:rsid w:val="00657E5A"/>
    <w:rsid w:val="00661CBA"/>
    <w:rsid w:val="00674508"/>
    <w:rsid w:val="00676B90"/>
    <w:rsid w:val="00687B4B"/>
    <w:rsid w:val="006A2123"/>
    <w:rsid w:val="006A45E9"/>
    <w:rsid w:val="006C2642"/>
    <w:rsid w:val="006E6790"/>
    <w:rsid w:val="006E7FB4"/>
    <w:rsid w:val="006F6087"/>
    <w:rsid w:val="00701DC8"/>
    <w:rsid w:val="007056FB"/>
    <w:rsid w:val="00740770"/>
    <w:rsid w:val="0074434E"/>
    <w:rsid w:val="00762D5F"/>
    <w:rsid w:val="00784E19"/>
    <w:rsid w:val="007A6386"/>
    <w:rsid w:val="007A72AA"/>
    <w:rsid w:val="007E094E"/>
    <w:rsid w:val="00810262"/>
    <w:rsid w:val="008116B0"/>
    <w:rsid w:val="0082629F"/>
    <w:rsid w:val="0084791C"/>
    <w:rsid w:val="0086605B"/>
    <w:rsid w:val="00873E34"/>
    <w:rsid w:val="00886027"/>
    <w:rsid w:val="008974F2"/>
    <w:rsid w:val="008B2A25"/>
    <w:rsid w:val="008B2EBC"/>
    <w:rsid w:val="008B67F2"/>
    <w:rsid w:val="008E3B84"/>
    <w:rsid w:val="008F2AF6"/>
    <w:rsid w:val="008F730E"/>
    <w:rsid w:val="00910AB4"/>
    <w:rsid w:val="0091190D"/>
    <w:rsid w:val="00922E60"/>
    <w:rsid w:val="0094566E"/>
    <w:rsid w:val="0095471A"/>
    <w:rsid w:val="009563EC"/>
    <w:rsid w:val="00985004"/>
    <w:rsid w:val="009943CA"/>
    <w:rsid w:val="009B62B2"/>
    <w:rsid w:val="009B7363"/>
    <w:rsid w:val="009D1131"/>
    <w:rsid w:val="009D5436"/>
    <w:rsid w:val="009D6036"/>
    <w:rsid w:val="009E18F4"/>
    <w:rsid w:val="009E2774"/>
    <w:rsid w:val="00A15F60"/>
    <w:rsid w:val="00A3745B"/>
    <w:rsid w:val="00A44F51"/>
    <w:rsid w:val="00A46CCB"/>
    <w:rsid w:val="00A50140"/>
    <w:rsid w:val="00AA387A"/>
    <w:rsid w:val="00AA4355"/>
    <w:rsid w:val="00AA5936"/>
    <w:rsid w:val="00AB17D6"/>
    <w:rsid w:val="00AB47FC"/>
    <w:rsid w:val="00AC3B03"/>
    <w:rsid w:val="00AE0521"/>
    <w:rsid w:val="00B07906"/>
    <w:rsid w:val="00B20AE4"/>
    <w:rsid w:val="00B249A0"/>
    <w:rsid w:val="00B82C26"/>
    <w:rsid w:val="00BA5CD4"/>
    <w:rsid w:val="00BB727D"/>
    <w:rsid w:val="00BC199D"/>
    <w:rsid w:val="00BF2547"/>
    <w:rsid w:val="00BF2AFB"/>
    <w:rsid w:val="00C03B3A"/>
    <w:rsid w:val="00C05174"/>
    <w:rsid w:val="00C05E96"/>
    <w:rsid w:val="00C13722"/>
    <w:rsid w:val="00C14165"/>
    <w:rsid w:val="00C266B2"/>
    <w:rsid w:val="00C31E5A"/>
    <w:rsid w:val="00C33AFF"/>
    <w:rsid w:val="00C43BEF"/>
    <w:rsid w:val="00C5745E"/>
    <w:rsid w:val="00C663BC"/>
    <w:rsid w:val="00C66FF7"/>
    <w:rsid w:val="00C71167"/>
    <w:rsid w:val="00C84594"/>
    <w:rsid w:val="00C9782E"/>
    <w:rsid w:val="00CA07B2"/>
    <w:rsid w:val="00CA3FCF"/>
    <w:rsid w:val="00CA59A3"/>
    <w:rsid w:val="00CC3C7D"/>
    <w:rsid w:val="00CC4C0D"/>
    <w:rsid w:val="00CC58B3"/>
    <w:rsid w:val="00CD17DF"/>
    <w:rsid w:val="00CD76DA"/>
    <w:rsid w:val="00CF1735"/>
    <w:rsid w:val="00CF2377"/>
    <w:rsid w:val="00CF2AA4"/>
    <w:rsid w:val="00CF7EFC"/>
    <w:rsid w:val="00D00584"/>
    <w:rsid w:val="00D20485"/>
    <w:rsid w:val="00D32AFF"/>
    <w:rsid w:val="00D34C63"/>
    <w:rsid w:val="00D41C68"/>
    <w:rsid w:val="00D56C03"/>
    <w:rsid w:val="00D56D1E"/>
    <w:rsid w:val="00D70917"/>
    <w:rsid w:val="00D70E32"/>
    <w:rsid w:val="00D810A9"/>
    <w:rsid w:val="00D9718A"/>
    <w:rsid w:val="00DB76F3"/>
    <w:rsid w:val="00DE6A6F"/>
    <w:rsid w:val="00DF19BC"/>
    <w:rsid w:val="00E222E9"/>
    <w:rsid w:val="00E44DDD"/>
    <w:rsid w:val="00E45909"/>
    <w:rsid w:val="00E95C06"/>
    <w:rsid w:val="00EB076D"/>
    <w:rsid w:val="00EB0B9D"/>
    <w:rsid w:val="00EF5E35"/>
    <w:rsid w:val="00F03116"/>
    <w:rsid w:val="00F10A9C"/>
    <w:rsid w:val="00F23512"/>
    <w:rsid w:val="00F27F76"/>
    <w:rsid w:val="00F33297"/>
    <w:rsid w:val="00F345C0"/>
    <w:rsid w:val="00F70718"/>
    <w:rsid w:val="00F84944"/>
    <w:rsid w:val="00F85D45"/>
    <w:rsid w:val="00FA43A2"/>
    <w:rsid w:val="00FA5565"/>
    <w:rsid w:val="00FC2A39"/>
    <w:rsid w:val="00FD7592"/>
    <w:rsid w:val="00FE386B"/>
    <w:rsid w:val="00FE4629"/>
    <w:rsid w:val="00FE55FE"/>
    <w:rsid w:val="00FF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34"/>
    <w:pPr>
      <w:spacing w:after="200" w:line="276" w:lineRule="auto"/>
    </w:pPr>
    <w:rPr>
      <w:sz w:val="22"/>
      <w:szCs w:val="2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258"/>
  </w:style>
  <w:style w:type="paragraph" w:styleId="Footer">
    <w:name w:val="footer"/>
    <w:basedOn w:val="Normal"/>
    <w:link w:val="FooterChar"/>
    <w:uiPriority w:val="99"/>
    <w:unhideWhenUsed/>
    <w:rsid w:val="005D5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258"/>
  </w:style>
  <w:style w:type="paragraph" w:styleId="BalloonText">
    <w:name w:val="Balloon Text"/>
    <w:basedOn w:val="Normal"/>
    <w:link w:val="BalloonTextChar"/>
    <w:uiPriority w:val="99"/>
    <w:semiHidden/>
    <w:unhideWhenUsed/>
    <w:rsid w:val="005D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406"/>
    <w:rPr>
      <w:color w:val="0000FF"/>
      <w:u w:val="single"/>
    </w:rPr>
  </w:style>
  <w:style w:type="paragraph" w:styleId="NoSpacing">
    <w:name w:val="No Spacing"/>
    <w:uiPriority w:val="1"/>
    <w:qFormat/>
    <w:rsid w:val="00873E34"/>
    <w:rPr>
      <w:sz w:val="22"/>
      <w:szCs w:val="22"/>
      <w:lang w:val="es-CO"/>
    </w:rPr>
  </w:style>
  <w:style w:type="paragraph" w:styleId="ListParagraph">
    <w:name w:val="List Paragraph"/>
    <w:basedOn w:val="Normal"/>
    <w:qFormat/>
    <w:rsid w:val="009943CA"/>
    <w:pPr>
      <w:ind w:left="720"/>
      <w:contextualSpacing/>
    </w:pPr>
  </w:style>
  <w:style w:type="table" w:styleId="TableGrid">
    <w:name w:val="Table Grid"/>
    <w:basedOn w:val="TableNormal"/>
    <w:uiPriority w:val="59"/>
    <w:rsid w:val="00614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Medell&#237;n%20Digital\Formatos%20MD\Formatos\plantilla_word_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plantilla_word_md</Template>
  <TotalTime>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Ciudad y fecha</vt:lpstr>
      <vt:lpstr>Ciudad y fecha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y fecha</dc:title>
  <dc:subject/>
  <dc:creator>USUARIO</dc:creator>
  <cp:keywords/>
  <cp:lastModifiedBy>s3-estud2</cp:lastModifiedBy>
  <cp:revision>3</cp:revision>
  <cp:lastPrinted>2010-06-07T16:28:00Z</cp:lastPrinted>
  <dcterms:created xsi:type="dcterms:W3CDTF">2011-04-28T21:02:00Z</dcterms:created>
  <dcterms:modified xsi:type="dcterms:W3CDTF">2011-05-24T21:34:00Z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